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3F" w:rsidRDefault="002B0D3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476.45pt;margin-top:64.95pt;width:260.55pt;height:391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0QGQIAAC0EAAAOAAAAZHJzL2Uyb0RvYy54bWysU9uO2yAQfa/Uf0C8N3Yum2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" filled="f" stroked="f" strokeweight=".5pt">
            <v:textbox>
              <w:txbxContent>
                <w:p w:rsidR="002B0D3F" w:rsidRPr="00812902" w:rsidRDefault="002B0D3F" w:rsidP="00705B32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12902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Уважаемый [имя коллеги]!</w:t>
                  </w:r>
                </w:p>
                <w:p w:rsidR="002B0D3F" w:rsidRPr="00812902" w:rsidRDefault="002B0D3F" w:rsidP="00705B32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12902">
                    <w:rPr>
                      <w:rFonts w:ascii="Tahoma" w:hAnsi="Tahoma" w:cs="Tahoma"/>
                      <w:sz w:val="24"/>
                      <w:szCs w:val="24"/>
                    </w:rPr>
                    <w:t>Тульский государственный университет сердечно поздравляет Вас с наступающим Новым годом!</w:t>
                  </w:r>
                </w:p>
                <w:p w:rsidR="002B0D3F" w:rsidRPr="00812902" w:rsidRDefault="002B0D3F" w:rsidP="00705B32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12902">
                    <w:rPr>
                      <w:rFonts w:ascii="Tahoma" w:hAnsi="Tahoma" w:cs="Tahoma"/>
                      <w:sz w:val="24"/>
                      <w:szCs w:val="24"/>
                    </w:rPr>
                    <w:t>Этот праздник объединяет всех нас в желании пожелать друг другу счастья, здоровья и успехов. Пусть наступающий год будет наполнен яркими событиями, новыми достижениями и приятными моментами.</w:t>
                  </w:r>
                </w:p>
                <w:p w:rsidR="002B0D3F" w:rsidRDefault="002B0D3F" w:rsidP="00705B32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12902">
                    <w:rPr>
                      <w:rFonts w:ascii="Tahoma" w:hAnsi="Tahoma" w:cs="Tahoma"/>
                      <w:sz w:val="24"/>
                      <w:szCs w:val="24"/>
                    </w:rPr>
                    <w:t>Желаем вам и вашим близким радости, благополучия и исполнения самых заветных желаний! Пусть удача сопутствует вам во всех начинаниях, а жизнь будет наполнена позитивом и гармонией.</w:t>
                  </w:r>
                </w:p>
                <w:p w:rsidR="002B0D3F" w:rsidRDefault="002B0D3F" w:rsidP="00705B32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2B0D3F" w:rsidRPr="00812902" w:rsidRDefault="002B0D3F" w:rsidP="00705B32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2B0D3F" w:rsidRPr="00812902" w:rsidRDefault="002B0D3F" w:rsidP="00705B32">
                  <w:pPr>
                    <w:rPr>
                      <w:rFonts w:ascii="Tahoma" w:hAnsi="Tahoma" w:cs="Tahoma"/>
                      <w:i/>
                      <w:iCs/>
                      <w:sz w:val="24"/>
                      <w:szCs w:val="24"/>
                    </w:rPr>
                  </w:pPr>
                  <w:r w:rsidRPr="00812902">
                    <w:rPr>
                      <w:rFonts w:ascii="Tahoma" w:hAnsi="Tahoma" w:cs="Tahoma"/>
                      <w:i/>
                      <w:iCs/>
                      <w:sz w:val="24"/>
                      <w:szCs w:val="24"/>
                    </w:rPr>
                    <w:t>С уважением,</w:t>
                  </w:r>
                  <w:r w:rsidRPr="00812902">
                    <w:rPr>
                      <w:rFonts w:ascii="Tahoma" w:hAnsi="Tahoma" w:cs="Tahoma"/>
                      <w:i/>
                      <w:iCs/>
                      <w:sz w:val="24"/>
                      <w:szCs w:val="24"/>
                    </w:rPr>
                    <w:br/>
                    <w:t>Тульский государственный университет</w:t>
                  </w:r>
                </w:p>
                <w:p w:rsidR="002B0D3F" w:rsidRPr="00812902" w:rsidRDefault="002B0D3F" w:rsidP="00705B32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2B0D3F" w:rsidRDefault="002B0D3F"/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-61pt;margin-top:-87.55pt;width:842.55pt;height:595.6pt;z-index:251657216;visibility:visible">
            <v:imagedata r:id="rId4" o:title=""/>
          </v:shape>
        </w:pict>
      </w:r>
    </w:p>
    <w:sectPr w:rsidR="002B0D3F" w:rsidSect="00705B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B32"/>
    <w:rsid w:val="000C69AB"/>
    <w:rsid w:val="001308CF"/>
    <w:rsid w:val="002942BB"/>
    <w:rsid w:val="002B0D3F"/>
    <w:rsid w:val="0035441C"/>
    <w:rsid w:val="00647EB0"/>
    <w:rsid w:val="00705B32"/>
    <w:rsid w:val="007C1226"/>
    <w:rsid w:val="00812902"/>
    <w:rsid w:val="009761AC"/>
    <w:rsid w:val="00BE10DB"/>
    <w:rsid w:val="00BE5693"/>
    <w:rsid w:val="00DA0A0D"/>
    <w:rsid w:val="00F9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32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Янчук</dc:creator>
  <cp:keywords/>
  <dc:description/>
  <cp:lastModifiedBy>WiZaRd</cp:lastModifiedBy>
  <cp:revision>2</cp:revision>
  <dcterms:created xsi:type="dcterms:W3CDTF">2024-12-24T16:08:00Z</dcterms:created>
  <dcterms:modified xsi:type="dcterms:W3CDTF">2024-12-24T16:08:00Z</dcterms:modified>
</cp:coreProperties>
</file>